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永吉府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重庆市永川区吉安镇人民政府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吉安镇2021年免费体检及家庭医生签约服务工作方案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的通知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各村（居）、相关部门：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按照国家基本公共卫生服务工作要求，</w:t>
      </w:r>
      <w:r>
        <w:rPr>
          <w:rFonts w:hint="eastAsia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吉安镇2021年免费体检及家庭医生签约服务工作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2021年3月29日</w:t>
      </w:r>
      <w:r>
        <w:rPr>
          <w:rFonts w:hint="eastAsia" w:eastAsia="方正仿宋_GBK" w:cs="Times New Roman"/>
          <w:sz w:val="32"/>
          <w:szCs w:val="32"/>
          <w:lang w:eastAsia="zh-CN"/>
        </w:rPr>
        <w:t>党政联席会通过此方案，现印发给你们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遵照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执行。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2560" w:firstLineChars="8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spacing w:line="594" w:lineRule="exact"/>
        <w:ind w:firstLine="2560" w:firstLineChars="800"/>
        <w:jc w:val="righ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重庆市永川区吉安镇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</w:p>
    <w:p>
      <w:pPr>
        <w:spacing w:line="594" w:lineRule="exact"/>
        <w:ind w:right="160" w:firstLine="4160" w:firstLineChars="13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吉安镇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  <w:t>免费体检及家庭医生签约服务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  <w:t>工作方案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color w:val="000000"/>
          <w:w w:val="90"/>
          <w:kern w:val="0"/>
          <w:sz w:val="44"/>
          <w:szCs w:val="44"/>
        </w:rPr>
      </w:pP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按照国家基本公共卫生服务工作要求，我镇决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定对本辖区内65岁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老年人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患有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高血压、糖尿病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、严重精神障碍患者的病人及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计划生育特殊家庭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建卡贫困户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重点人群，进行一年一度的免费体检，家庭医生签约服务及随访工作同步开展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从即日起至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广播、</w:t>
      </w:r>
      <w:r>
        <w:rPr>
          <w:rFonts w:hint="eastAsia" w:eastAsia="方正仿宋_GBK" w:cs="Times New Roman"/>
          <w:sz w:val="32"/>
          <w:szCs w:val="32"/>
          <w:lang w:eastAsia="zh-CN"/>
        </w:rPr>
        <w:t>书面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发放通知等多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方式进行广泛宣传，使广大群众特别是65岁以上老人、奖特扶人员等重点人群知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体检时间地点等相关内容，卫健办、卫生院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好体检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准备工作。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二、检查项目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生活方式和健康状况评估；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体格检查，包括体温、呼吸、脉搏、血压、身高、体重、腰围；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辅助检查，包括血常规、肝功能、肾功能、空腹血糖、血脂和心电图检测、B超检查；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健康指导，告知健康体检的体检结果，并进行相应的中医药健康指导；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家庭医生签约服务及随访。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三、成立永川区吉安镇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免费体检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工作小组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波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陈立华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翟先珍、查大伟、各村（居）书记、驻村组长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人员分工</w:t>
      </w:r>
    </w:p>
    <w:p>
      <w:pPr>
        <w:numPr>
          <w:ilvl w:val="0"/>
          <w:numId w:val="0"/>
        </w:num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1.各村（居）、网格人员负责宣传动员召集体检对象按时到场,并做好检前准备；</w:t>
      </w:r>
    </w:p>
    <w:p>
      <w:pPr>
        <w:numPr>
          <w:ilvl w:val="0"/>
          <w:numId w:val="0"/>
        </w:num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2.体检现场维护纪律秩序：卫健办和各村（居）妇幼卫计群团岗工作人员负责具体人员见附件1；</w:t>
      </w:r>
    </w:p>
    <w:p>
      <w:pPr>
        <w:numPr>
          <w:ilvl w:val="0"/>
          <w:numId w:val="0"/>
        </w:numPr>
        <w:spacing w:line="594" w:lineRule="exact"/>
        <w:ind w:leftChars="200" w:firstLine="32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3.卫生院负责体检耗材准备、体检全过程检查与服务、资料收集与汇总。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体检工作期间，卫健办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卫计群团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及卫生院参加体检工作的人员一律不得请假、迟到和旷工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（居）按附件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2统计的数据完成相关工作，将此项工作纳入2021年年度目标考核,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体检工作圆满完成！出现失职造成不良后果的要严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追责。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年吉安镇体检时间安排表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2.2021年吉安镇免费体检完成任务数</w:t>
      </w:r>
    </w:p>
    <w:p>
      <w:pPr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56" w:tblpY="1461"/>
        <w:tblOverlap w:val="never"/>
        <w:tblW w:w="131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625"/>
        <w:gridCol w:w="2565"/>
        <w:gridCol w:w="1215"/>
        <w:gridCol w:w="1665"/>
        <w:gridCol w:w="1872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183" w:type="dxa"/>
            <w:gridSpan w:val="7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 w:bidi="ar"/>
              </w:rPr>
              <w:t xml:space="preserve"> 2021年吉安镇体检时间安排表 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村组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村級负责人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鎮級负责人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唐伶俐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15215147783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金门村井坝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唐伶俐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15215147783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金门村方家湾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唐伶俐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15215147783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金门村赵家湾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唐伶俐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15215147783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13752894548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尖山村三河卫生室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13752894548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尖山花朝门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13752894548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2021.4.10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尖山箭杆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13752894548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2021.4.12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13594061423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2021.4.13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石松村杏花徐家坝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13594061423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2021.4.14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永泸门诊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13594061423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2021.4.15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石松村马岚坳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13594061423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石松村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2021.4.16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石松村养老院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13594061423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2021.4.19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15826125560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15826125560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黄沙村村办公室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15826125560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黄沙村高峰卫生室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15826125560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黄沙村高峰砖厂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15826125560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铜凉村富家洞卫生室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17320362992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17320362992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2021.4.28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铜凉村高家院子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17320362992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向前村水井湾卫生室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梁远容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13883152528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梁远容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13883152528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向前村盘龙卫生室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梁远容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13883152528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向前村孙家院子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梁远容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13883152528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吉安镇卫生院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胡春燕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13668029595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2021.5.10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吉安镇卫生院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胡春燕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13668029595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寒泸村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2021.5.13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寒泸村卫生室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刁延平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15320593579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19922953379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寒泸村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2021.5.14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寒泸村石缸子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刁延平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15320593579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19922953379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2021.5.15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寒泸村村办公室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刁延平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15320593579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19922953379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2021.5.16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吉安镇卫生院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刁延平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15320593579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19922953379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需体检的特殊人群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2021.5.19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吉安镇卫生院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陈蛟奎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15736117898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tbl>
      <w:tblPr>
        <w:tblStyle w:val="6"/>
        <w:tblW w:w="9000" w:type="dxa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281"/>
        <w:gridCol w:w="1282"/>
        <w:gridCol w:w="1405"/>
        <w:gridCol w:w="1650"/>
        <w:gridCol w:w="1459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2021年吉安镇免费体检完成任务数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各村总人数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老年检查任务数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65岁以下奖扶人员任务数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特扶人员任务数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建卡贫困户任务数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家庭医生签约数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2822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石松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</w:tr>
      <w:tr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28830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160" w:tblpY="241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80" w:firstLineChars="100"/>
              <w:jc w:val="both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重庆市永川区吉安镇人民政府</w:t>
            </w:r>
            <w:r>
              <w:rPr>
                <w:rFonts w:ascii="方正仿宋_GBK" w:eastAsia="方正仿宋_GBK"/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方正仿宋_GBK" w:eastAsia="方正仿宋_GBK"/>
                <w:bCs/>
                <w:sz w:val="28"/>
                <w:szCs w:val="28"/>
              </w:rPr>
              <w:t>20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spacing w:line="594" w:lineRule="exact"/>
        <w:ind w:left="315" w:leftChars="150" w:firstLine="420" w:firstLineChars="15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2EF4"/>
    <w:multiLevelType w:val="singleLevel"/>
    <w:tmpl w:val="CA812E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52896"/>
    <w:rsid w:val="00001316"/>
    <w:rsid w:val="00001BBE"/>
    <w:rsid w:val="00003571"/>
    <w:rsid w:val="00003D2B"/>
    <w:rsid w:val="00007F55"/>
    <w:rsid w:val="00011222"/>
    <w:rsid w:val="000125EC"/>
    <w:rsid w:val="000126A9"/>
    <w:rsid w:val="00012BE2"/>
    <w:rsid w:val="00014706"/>
    <w:rsid w:val="000153BA"/>
    <w:rsid w:val="00016141"/>
    <w:rsid w:val="00020A13"/>
    <w:rsid w:val="00021625"/>
    <w:rsid w:val="00023B04"/>
    <w:rsid w:val="000248CC"/>
    <w:rsid w:val="00025367"/>
    <w:rsid w:val="00025A12"/>
    <w:rsid w:val="00027C45"/>
    <w:rsid w:val="00027D5A"/>
    <w:rsid w:val="00030178"/>
    <w:rsid w:val="00030226"/>
    <w:rsid w:val="000329F8"/>
    <w:rsid w:val="00034536"/>
    <w:rsid w:val="00035289"/>
    <w:rsid w:val="00035DCD"/>
    <w:rsid w:val="00036918"/>
    <w:rsid w:val="000379F7"/>
    <w:rsid w:val="00037B9B"/>
    <w:rsid w:val="00037DBE"/>
    <w:rsid w:val="000404D4"/>
    <w:rsid w:val="00041C74"/>
    <w:rsid w:val="0004234D"/>
    <w:rsid w:val="00042A9B"/>
    <w:rsid w:val="00043A2F"/>
    <w:rsid w:val="00044B84"/>
    <w:rsid w:val="000469FB"/>
    <w:rsid w:val="00047CE4"/>
    <w:rsid w:val="00051E2D"/>
    <w:rsid w:val="000562C9"/>
    <w:rsid w:val="00056BE6"/>
    <w:rsid w:val="00061082"/>
    <w:rsid w:val="000617CC"/>
    <w:rsid w:val="00062621"/>
    <w:rsid w:val="000667F5"/>
    <w:rsid w:val="00066A4A"/>
    <w:rsid w:val="00066F72"/>
    <w:rsid w:val="000677AE"/>
    <w:rsid w:val="00067F46"/>
    <w:rsid w:val="00070792"/>
    <w:rsid w:val="0007160F"/>
    <w:rsid w:val="0007166F"/>
    <w:rsid w:val="00072C62"/>
    <w:rsid w:val="00074377"/>
    <w:rsid w:val="000752B8"/>
    <w:rsid w:val="0007546E"/>
    <w:rsid w:val="00075A66"/>
    <w:rsid w:val="00080580"/>
    <w:rsid w:val="00080933"/>
    <w:rsid w:val="0008483D"/>
    <w:rsid w:val="0008597C"/>
    <w:rsid w:val="00086E3B"/>
    <w:rsid w:val="000902BA"/>
    <w:rsid w:val="000905C7"/>
    <w:rsid w:val="00090875"/>
    <w:rsid w:val="0009281C"/>
    <w:rsid w:val="000932A0"/>
    <w:rsid w:val="000932EF"/>
    <w:rsid w:val="000939FB"/>
    <w:rsid w:val="00096CFC"/>
    <w:rsid w:val="0009763A"/>
    <w:rsid w:val="00097ABB"/>
    <w:rsid w:val="000A3E23"/>
    <w:rsid w:val="000A51CB"/>
    <w:rsid w:val="000A5443"/>
    <w:rsid w:val="000B1BCC"/>
    <w:rsid w:val="000B2670"/>
    <w:rsid w:val="000B26D7"/>
    <w:rsid w:val="000B4CF2"/>
    <w:rsid w:val="000B5238"/>
    <w:rsid w:val="000B5FA3"/>
    <w:rsid w:val="000B6324"/>
    <w:rsid w:val="000B64F1"/>
    <w:rsid w:val="000C1213"/>
    <w:rsid w:val="000C2D0A"/>
    <w:rsid w:val="000C4B8D"/>
    <w:rsid w:val="000C56BD"/>
    <w:rsid w:val="000C6B54"/>
    <w:rsid w:val="000D090B"/>
    <w:rsid w:val="000D1FFF"/>
    <w:rsid w:val="000D25D7"/>
    <w:rsid w:val="000D30DF"/>
    <w:rsid w:val="000D6CBC"/>
    <w:rsid w:val="000E0200"/>
    <w:rsid w:val="000E0811"/>
    <w:rsid w:val="000E0A33"/>
    <w:rsid w:val="000E17BB"/>
    <w:rsid w:val="000E2604"/>
    <w:rsid w:val="000E2AF5"/>
    <w:rsid w:val="000E4D8E"/>
    <w:rsid w:val="000E558C"/>
    <w:rsid w:val="000E5C41"/>
    <w:rsid w:val="000E6131"/>
    <w:rsid w:val="000E789A"/>
    <w:rsid w:val="000F073E"/>
    <w:rsid w:val="000F3BD6"/>
    <w:rsid w:val="000F4599"/>
    <w:rsid w:val="000F4ADE"/>
    <w:rsid w:val="000F5087"/>
    <w:rsid w:val="000F63B3"/>
    <w:rsid w:val="00100461"/>
    <w:rsid w:val="001013FB"/>
    <w:rsid w:val="00102126"/>
    <w:rsid w:val="0010386A"/>
    <w:rsid w:val="00104999"/>
    <w:rsid w:val="00105F96"/>
    <w:rsid w:val="00110E3B"/>
    <w:rsid w:val="001119E9"/>
    <w:rsid w:val="00111AAA"/>
    <w:rsid w:val="00112A08"/>
    <w:rsid w:val="00115269"/>
    <w:rsid w:val="00116A87"/>
    <w:rsid w:val="001171B2"/>
    <w:rsid w:val="00120BE5"/>
    <w:rsid w:val="00121394"/>
    <w:rsid w:val="00125E5B"/>
    <w:rsid w:val="0012791E"/>
    <w:rsid w:val="00127B14"/>
    <w:rsid w:val="00130A92"/>
    <w:rsid w:val="00132005"/>
    <w:rsid w:val="00133038"/>
    <w:rsid w:val="00133498"/>
    <w:rsid w:val="00133F70"/>
    <w:rsid w:val="00134C69"/>
    <w:rsid w:val="00135543"/>
    <w:rsid w:val="0014171A"/>
    <w:rsid w:val="0014174E"/>
    <w:rsid w:val="00141814"/>
    <w:rsid w:val="00142328"/>
    <w:rsid w:val="001441B8"/>
    <w:rsid w:val="001453CD"/>
    <w:rsid w:val="00145D11"/>
    <w:rsid w:val="00147072"/>
    <w:rsid w:val="00147361"/>
    <w:rsid w:val="00150350"/>
    <w:rsid w:val="00150FB9"/>
    <w:rsid w:val="0015180C"/>
    <w:rsid w:val="0015204E"/>
    <w:rsid w:val="0015363A"/>
    <w:rsid w:val="00154F6F"/>
    <w:rsid w:val="00156A4E"/>
    <w:rsid w:val="00156C09"/>
    <w:rsid w:val="00157870"/>
    <w:rsid w:val="00157F84"/>
    <w:rsid w:val="0016055B"/>
    <w:rsid w:val="001613FC"/>
    <w:rsid w:val="00161C0D"/>
    <w:rsid w:val="0016335D"/>
    <w:rsid w:val="0016350C"/>
    <w:rsid w:val="00164FC5"/>
    <w:rsid w:val="00167EFD"/>
    <w:rsid w:val="001711B9"/>
    <w:rsid w:val="001713F3"/>
    <w:rsid w:val="00174E5C"/>
    <w:rsid w:val="0017596A"/>
    <w:rsid w:val="00175FF8"/>
    <w:rsid w:val="00176671"/>
    <w:rsid w:val="00176D74"/>
    <w:rsid w:val="00177B31"/>
    <w:rsid w:val="00177DDB"/>
    <w:rsid w:val="00180189"/>
    <w:rsid w:val="00180A31"/>
    <w:rsid w:val="00180B23"/>
    <w:rsid w:val="00181B69"/>
    <w:rsid w:val="00181BAC"/>
    <w:rsid w:val="001823C6"/>
    <w:rsid w:val="00182BBA"/>
    <w:rsid w:val="00186ACB"/>
    <w:rsid w:val="001876E2"/>
    <w:rsid w:val="00190A01"/>
    <w:rsid w:val="00190D50"/>
    <w:rsid w:val="0019366E"/>
    <w:rsid w:val="00193B04"/>
    <w:rsid w:val="00193BCA"/>
    <w:rsid w:val="001960F6"/>
    <w:rsid w:val="001A0F93"/>
    <w:rsid w:val="001A134F"/>
    <w:rsid w:val="001A263D"/>
    <w:rsid w:val="001A5135"/>
    <w:rsid w:val="001A6B40"/>
    <w:rsid w:val="001B08B5"/>
    <w:rsid w:val="001B0B66"/>
    <w:rsid w:val="001B0E66"/>
    <w:rsid w:val="001B3C97"/>
    <w:rsid w:val="001B424D"/>
    <w:rsid w:val="001B5190"/>
    <w:rsid w:val="001B6342"/>
    <w:rsid w:val="001B6939"/>
    <w:rsid w:val="001B74C6"/>
    <w:rsid w:val="001B7613"/>
    <w:rsid w:val="001B7741"/>
    <w:rsid w:val="001C0023"/>
    <w:rsid w:val="001C0136"/>
    <w:rsid w:val="001C2450"/>
    <w:rsid w:val="001C32BA"/>
    <w:rsid w:val="001C5416"/>
    <w:rsid w:val="001C66D1"/>
    <w:rsid w:val="001C6B09"/>
    <w:rsid w:val="001C6DAC"/>
    <w:rsid w:val="001C7893"/>
    <w:rsid w:val="001D0158"/>
    <w:rsid w:val="001D158D"/>
    <w:rsid w:val="001D15D3"/>
    <w:rsid w:val="001D2D7B"/>
    <w:rsid w:val="001D319E"/>
    <w:rsid w:val="001D320A"/>
    <w:rsid w:val="001D3601"/>
    <w:rsid w:val="001D4B29"/>
    <w:rsid w:val="001D68FD"/>
    <w:rsid w:val="001D74FB"/>
    <w:rsid w:val="001D7798"/>
    <w:rsid w:val="001E0472"/>
    <w:rsid w:val="001E1BE2"/>
    <w:rsid w:val="001E1E1E"/>
    <w:rsid w:val="001E4D94"/>
    <w:rsid w:val="001E5CC4"/>
    <w:rsid w:val="001F019F"/>
    <w:rsid w:val="001F11EF"/>
    <w:rsid w:val="001F2D49"/>
    <w:rsid w:val="001F35DE"/>
    <w:rsid w:val="001F3B50"/>
    <w:rsid w:val="001F59E1"/>
    <w:rsid w:val="00203148"/>
    <w:rsid w:val="00203625"/>
    <w:rsid w:val="0020542D"/>
    <w:rsid w:val="002060C3"/>
    <w:rsid w:val="0020632C"/>
    <w:rsid w:val="0020696F"/>
    <w:rsid w:val="00207487"/>
    <w:rsid w:val="002105B9"/>
    <w:rsid w:val="00210D0B"/>
    <w:rsid w:val="002128CD"/>
    <w:rsid w:val="0021333E"/>
    <w:rsid w:val="002155F6"/>
    <w:rsid w:val="002161AF"/>
    <w:rsid w:val="00216521"/>
    <w:rsid w:val="00217523"/>
    <w:rsid w:val="00220704"/>
    <w:rsid w:val="00222835"/>
    <w:rsid w:val="0022397B"/>
    <w:rsid w:val="00225F35"/>
    <w:rsid w:val="00226FB0"/>
    <w:rsid w:val="002276AF"/>
    <w:rsid w:val="00230001"/>
    <w:rsid w:val="0023292F"/>
    <w:rsid w:val="00237170"/>
    <w:rsid w:val="00242CFC"/>
    <w:rsid w:val="00242EAB"/>
    <w:rsid w:val="00243E1A"/>
    <w:rsid w:val="0024513F"/>
    <w:rsid w:val="002550AE"/>
    <w:rsid w:val="00257452"/>
    <w:rsid w:val="00257E21"/>
    <w:rsid w:val="002608C7"/>
    <w:rsid w:val="00261B22"/>
    <w:rsid w:val="002626AE"/>
    <w:rsid w:val="0026341F"/>
    <w:rsid w:val="00264009"/>
    <w:rsid w:val="00270324"/>
    <w:rsid w:val="00271E3D"/>
    <w:rsid w:val="00273EFD"/>
    <w:rsid w:val="00273F3B"/>
    <w:rsid w:val="0027430B"/>
    <w:rsid w:val="00276808"/>
    <w:rsid w:val="00277040"/>
    <w:rsid w:val="0028043D"/>
    <w:rsid w:val="00280D09"/>
    <w:rsid w:val="0028344A"/>
    <w:rsid w:val="00284C88"/>
    <w:rsid w:val="00286B1C"/>
    <w:rsid w:val="00291AC5"/>
    <w:rsid w:val="00292778"/>
    <w:rsid w:val="0029407C"/>
    <w:rsid w:val="002945F6"/>
    <w:rsid w:val="00295ECA"/>
    <w:rsid w:val="002972D6"/>
    <w:rsid w:val="002A0763"/>
    <w:rsid w:val="002A1D74"/>
    <w:rsid w:val="002A24DB"/>
    <w:rsid w:val="002A2F64"/>
    <w:rsid w:val="002A3319"/>
    <w:rsid w:val="002A34ED"/>
    <w:rsid w:val="002A380D"/>
    <w:rsid w:val="002A4F51"/>
    <w:rsid w:val="002A6B48"/>
    <w:rsid w:val="002A75DC"/>
    <w:rsid w:val="002B06A8"/>
    <w:rsid w:val="002B088F"/>
    <w:rsid w:val="002B0F71"/>
    <w:rsid w:val="002B3402"/>
    <w:rsid w:val="002B6B9B"/>
    <w:rsid w:val="002B704C"/>
    <w:rsid w:val="002C1F26"/>
    <w:rsid w:val="002C2012"/>
    <w:rsid w:val="002C34E5"/>
    <w:rsid w:val="002C75DF"/>
    <w:rsid w:val="002C7F41"/>
    <w:rsid w:val="002D19A9"/>
    <w:rsid w:val="002D1BBB"/>
    <w:rsid w:val="002D2006"/>
    <w:rsid w:val="002D43A8"/>
    <w:rsid w:val="002D614F"/>
    <w:rsid w:val="002D642D"/>
    <w:rsid w:val="002D70DE"/>
    <w:rsid w:val="002D799F"/>
    <w:rsid w:val="002E0584"/>
    <w:rsid w:val="002E0921"/>
    <w:rsid w:val="002E17F3"/>
    <w:rsid w:val="002E1E42"/>
    <w:rsid w:val="002E27BA"/>
    <w:rsid w:val="002E28B8"/>
    <w:rsid w:val="002E3ACD"/>
    <w:rsid w:val="002E3C8D"/>
    <w:rsid w:val="002E4826"/>
    <w:rsid w:val="002E6989"/>
    <w:rsid w:val="002E7D1C"/>
    <w:rsid w:val="002F012F"/>
    <w:rsid w:val="002F2C58"/>
    <w:rsid w:val="002F5353"/>
    <w:rsid w:val="002F6291"/>
    <w:rsid w:val="002F7195"/>
    <w:rsid w:val="0030271E"/>
    <w:rsid w:val="00303895"/>
    <w:rsid w:val="003050F4"/>
    <w:rsid w:val="00305E18"/>
    <w:rsid w:val="003062D3"/>
    <w:rsid w:val="0030643D"/>
    <w:rsid w:val="00306894"/>
    <w:rsid w:val="00306C20"/>
    <w:rsid w:val="00307B24"/>
    <w:rsid w:val="00310A66"/>
    <w:rsid w:val="00311A94"/>
    <w:rsid w:val="00311CED"/>
    <w:rsid w:val="003123A2"/>
    <w:rsid w:val="00312B2A"/>
    <w:rsid w:val="00313059"/>
    <w:rsid w:val="00314CFB"/>
    <w:rsid w:val="00314F66"/>
    <w:rsid w:val="00317396"/>
    <w:rsid w:val="00321490"/>
    <w:rsid w:val="00322153"/>
    <w:rsid w:val="003221C2"/>
    <w:rsid w:val="0032224D"/>
    <w:rsid w:val="003230A2"/>
    <w:rsid w:val="00324EFF"/>
    <w:rsid w:val="00325A5B"/>
    <w:rsid w:val="003271BC"/>
    <w:rsid w:val="00327488"/>
    <w:rsid w:val="0033041C"/>
    <w:rsid w:val="00333C93"/>
    <w:rsid w:val="00334835"/>
    <w:rsid w:val="00334894"/>
    <w:rsid w:val="00334E58"/>
    <w:rsid w:val="00335616"/>
    <w:rsid w:val="0033628A"/>
    <w:rsid w:val="00341DD5"/>
    <w:rsid w:val="003430C5"/>
    <w:rsid w:val="0034334F"/>
    <w:rsid w:val="00343478"/>
    <w:rsid w:val="00344920"/>
    <w:rsid w:val="003452A1"/>
    <w:rsid w:val="00347331"/>
    <w:rsid w:val="00350173"/>
    <w:rsid w:val="0035266A"/>
    <w:rsid w:val="0035344E"/>
    <w:rsid w:val="00355848"/>
    <w:rsid w:val="003566E7"/>
    <w:rsid w:val="00357089"/>
    <w:rsid w:val="0036051A"/>
    <w:rsid w:val="00362DA6"/>
    <w:rsid w:val="003642E9"/>
    <w:rsid w:val="00364CA9"/>
    <w:rsid w:val="00365BA7"/>
    <w:rsid w:val="00365E0F"/>
    <w:rsid w:val="00366242"/>
    <w:rsid w:val="00371BFB"/>
    <w:rsid w:val="00371C8A"/>
    <w:rsid w:val="0037297F"/>
    <w:rsid w:val="003735D4"/>
    <w:rsid w:val="00373C2E"/>
    <w:rsid w:val="003740E4"/>
    <w:rsid w:val="0037478E"/>
    <w:rsid w:val="00374EDB"/>
    <w:rsid w:val="0037534C"/>
    <w:rsid w:val="003779BA"/>
    <w:rsid w:val="0038232A"/>
    <w:rsid w:val="00382F95"/>
    <w:rsid w:val="003849D4"/>
    <w:rsid w:val="00385955"/>
    <w:rsid w:val="003866F3"/>
    <w:rsid w:val="00386AF4"/>
    <w:rsid w:val="00387C0B"/>
    <w:rsid w:val="00392BC0"/>
    <w:rsid w:val="0039300A"/>
    <w:rsid w:val="00393785"/>
    <w:rsid w:val="00394EDD"/>
    <w:rsid w:val="0039623C"/>
    <w:rsid w:val="0039699A"/>
    <w:rsid w:val="0039717D"/>
    <w:rsid w:val="003A0775"/>
    <w:rsid w:val="003A3478"/>
    <w:rsid w:val="003A37FA"/>
    <w:rsid w:val="003A4E1B"/>
    <w:rsid w:val="003A722A"/>
    <w:rsid w:val="003B1D4E"/>
    <w:rsid w:val="003B24D2"/>
    <w:rsid w:val="003B31ED"/>
    <w:rsid w:val="003B3D79"/>
    <w:rsid w:val="003B4339"/>
    <w:rsid w:val="003B503A"/>
    <w:rsid w:val="003B555F"/>
    <w:rsid w:val="003B6C2D"/>
    <w:rsid w:val="003B6E04"/>
    <w:rsid w:val="003B7962"/>
    <w:rsid w:val="003B7EFA"/>
    <w:rsid w:val="003C0C58"/>
    <w:rsid w:val="003C183F"/>
    <w:rsid w:val="003C2962"/>
    <w:rsid w:val="003C39B2"/>
    <w:rsid w:val="003C4E10"/>
    <w:rsid w:val="003C57CB"/>
    <w:rsid w:val="003C5DF9"/>
    <w:rsid w:val="003C604D"/>
    <w:rsid w:val="003C6D73"/>
    <w:rsid w:val="003D345C"/>
    <w:rsid w:val="003D4421"/>
    <w:rsid w:val="003D5021"/>
    <w:rsid w:val="003D6091"/>
    <w:rsid w:val="003D6181"/>
    <w:rsid w:val="003D6A9E"/>
    <w:rsid w:val="003D70A3"/>
    <w:rsid w:val="003E05D3"/>
    <w:rsid w:val="003E3D7C"/>
    <w:rsid w:val="003E51C3"/>
    <w:rsid w:val="003E56CE"/>
    <w:rsid w:val="003E6D92"/>
    <w:rsid w:val="003E7FDF"/>
    <w:rsid w:val="003F0058"/>
    <w:rsid w:val="003F05BD"/>
    <w:rsid w:val="003F13E4"/>
    <w:rsid w:val="003F1554"/>
    <w:rsid w:val="003F1E80"/>
    <w:rsid w:val="003F20E5"/>
    <w:rsid w:val="003F255A"/>
    <w:rsid w:val="003F3940"/>
    <w:rsid w:val="003F4216"/>
    <w:rsid w:val="003F61E2"/>
    <w:rsid w:val="003F7C35"/>
    <w:rsid w:val="003F7DC4"/>
    <w:rsid w:val="004010F5"/>
    <w:rsid w:val="0040275D"/>
    <w:rsid w:val="00403971"/>
    <w:rsid w:val="00403F56"/>
    <w:rsid w:val="00404645"/>
    <w:rsid w:val="00404F85"/>
    <w:rsid w:val="00405963"/>
    <w:rsid w:val="00405D77"/>
    <w:rsid w:val="004060A1"/>
    <w:rsid w:val="00406CFD"/>
    <w:rsid w:val="00407DDF"/>
    <w:rsid w:val="004107C0"/>
    <w:rsid w:val="0041354E"/>
    <w:rsid w:val="0041359B"/>
    <w:rsid w:val="004139CF"/>
    <w:rsid w:val="004144D3"/>
    <w:rsid w:val="00422488"/>
    <w:rsid w:val="00422C40"/>
    <w:rsid w:val="00422DDA"/>
    <w:rsid w:val="00423160"/>
    <w:rsid w:val="00423B52"/>
    <w:rsid w:val="004250D1"/>
    <w:rsid w:val="0042552F"/>
    <w:rsid w:val="004260D1"/>
    <w:rsid w:val="004277F5"/>
    <w:rsid w:val="00427C77"/>
    <w:rsid w:val="004304B7"/>
    <w:rsid w:val="004307E4"/>
    <w:rsid w:val="00431415"/>
    <w:rsid w:val="00431514"/>
    <w:rsid w:val="0043219F"/>
    <w:rsid w:val="00432DD2"/>
    <w:rsid w:val="00434D2C"/>
    <w:rsid w:val="00435A98"/>
    <w:rsid w:val="00435AC9"/>
    <w:rsid w:val="00435D2F"/>
    <w:rsid w:val="00435E61"/>
    <w:rsid w:val="004360AF"/>
    <w:rsid w:val="00437D97"/>
    <w:rsid w:val="00441B87"/>
    <w:rsid w:val="004426C0"/>
    <w:rsid w:val="0044408D"/>
    <w:rsid w:val="00445386"/>
    <w:rsid w:val="00446D1E"/>
    <w:rsid w:val="004476C3"/>
    <w:rsid w:val="00450089"/>
    <w:rsid w:val="00450333"/>
    <w:rsid w:val="00450C09"/>
    <w:rsid w:val="00450E4F"/>
    <w:rsid w:val="004522F9"/>
    <w:rsid w:val="004528BA"/>
    <w:rsid w:val="004537BC"/>
    <w:rsid w:val="00454CA0"/>
    <w:rsid w:val="00455ED2"/>
    <w:rsid w:val="0045636A"/>
    <w:rsid w:val="00456B5F"/>
    <w:rsid w:val="00456E85"/>
    <w:rsid w:val="004626D3"/>
    <w:rsid w:val="00464BCE"/>
    <w:rsid w:val="00465E6C"/>
    <w:rsid w:val="004706DD"/>
    <w:rsid w:val="00470C1D"/>
    <w:rsid w:val="004732F7"/>
    <w:rsid w:val="0047349C"/>
    <w:rsid w:val="004737D5"/>
    <w:rsid w:val="00474EBE"/>
    <w:rsid w:val="004754C3"/>
    <w:rsid w:val="00476626"/>
    <w:rsid w:val="00481674"/>
    <w:rsid w:val="00483629"/>
    <w:rsid w:val="0048472A"/>
    <w:rsid w:val="00491802"/>
    <w:rsid w:val="00492D5A"/>
    <w:rsid w:val="0049432F"/>
    <w:rsid w:val="0049480A"/>
    <w:rsid w:val="00495F67"/>
    <w:rsid w:val="0049717B"/>
    <w:rsid w:val="004A0DE5"/>
    <w:rsid w:val="004A0E71"/>
    <w:rsid w:val="004A107D"/>
    <w:rsid w:val="004A5EFE"/>
    <w:rsid w:val="004A70F4"/>
    <w:rsid w:val="004B182B"/>
    <w:rsid w:val="004B1FF6"/>
    <w:rsid w:val="004B2050"/>
    <w:rsid w:val="004B2B8D"/>
    <w:rsid w:val="004B36FE"/>
    <w:rsid w:val="004B4256"/>
    <w:rsid w:val="004B443B"/>
    <w:rsid w:val="004B5669"/>
    <w:rsid w:val="004B5BEB"/>
    <w:rsid w:val="004B5D01"/>
    <w:rsid w:val="004B6FB4"/>
    <w:rsid w:val="004B71B2"/>
    <w:rsid w:val="004B7496"/>
    <w:rsid w:val="004C0113"/>
    <w:rsid w:val="004C09E1"/>
    <w:rsid w:val="004C2C2A"/>
    <w:rsid w:val="004C3EBC"/>
    <w:rsid w:val="004C44DE"/>
    <w:rsid w:val="004C7BF6"/>
    <w:rsid w:val="004D0007"/>
    <w:rsid w:val="004D173F"/>
    <w:rsid w:val="004D192A"/>
    <w:rsid w:val="004D3FD6"/>
    <w:rsid w:val="004D60FE"/>
    <w:rsid w:val="004D702C"/>
    <w:rsid w:val="004E2161"/>
    <w:rsid w:val="004E2DC6"/>
    <w:rsid w:val="004E3AC8"/>
    <w:rsid w:val="004E4E5E"/>
    <w:rsid w:val="004E561F"/>
    <w:rsid w:val="004E74FB"/>
    <w:rsid w:val="004F1158"/>
    <w:rsid w:val="004F172D"/>
    <w:rsid w:val="004F1FEE"/>
    <w:rsid w:val="004F2C74"/>
    <w:rsid w:val="004F2EBE"/>
    <w:rsid w:val="004F36FF"/>
    <w:rsid w:val="004F4A78"/>
    <w:rsid w:val="004F4BE6"/>
    <w:rsid w:val="004F5DF4"/>
    <w:rsid w:val="005000D5"/>
    <w:rsid w:val="005000DA"/>
    <w:rsid w:val="00503838"/>
    <w:rsid w:val="0050394D"/>
    <w:rsid w:val="0050618D"/>
    <w:rsid w:val="00506544"/>
    <w:rsid w:val="00506B2C"/>
    <w:rsid w:val="005103BA"/>
    <w:rsid w:val="0051150F"/>
    <w:rsid w:val="005137EF"/>
    <w:rsid w:val="005138B8"/>
    <w:rsid w:val="00513E47"/>
    <w:rsid w:val="00514006"/>
    <w:rsid w:val="00516132"/>
    <w:rsid w:val="00516512"/>
    <w:rsid w:val="00516D98"/>
    <w:rsid w:val="00516E71"/>
    <w:rsid w:val="005178AA"/>
    <w:rsid w:val="005202C6"/>
    <w:rsid w:val="0052061C"/>
    <w:rsid w:val="00520921"/>
    <w:rsid w:val="00522F93"/>
    <w:rsid w:val="00524795"/>
    <w:rsid w:val="005277C7"/>
    <w:rsid w:val="0053174A"/>
    <w:rsid w:val="00531C9A"/>
    <w:rsid w:val="00531EE0"/>
    <w:rsid w:val="0053370A"/>
    <w:rsid w:val="00533BEA"/>
    <w:rsid w:val="005349A1"/>
    <w:rsid w:val="00536854"/>
    <w:rsid w:val="005376E4"/>
    <w:rsid w:val="0054008F"/>
    <w:rsid w:val="005418F6"/>
    <w:rsid w:val="0054263B"/>
    <w:rsid w:val="00542E05"/>
    <w:rsid w:val="00543E34"/>
    <w:rsid w:val="0054500E"/>
    <w:rsid w:val="00545734"/>
    <w:rsid w:val="005512C2"/>
    <w:rsid w:val="00552A55"/>
    <w:rsid w:val="00552D6A"/>
    <w:rsid w:val="005544BD"/>
    <w:rsid w:val="00554824"/>
    <w:rsid w:val="005548E0"/>
    <w:rsid w:val="00554E62"/>
    <w:rsid w:val="0055667A"/>
    <w:rsid w:val="0055682F"/>
    <w:rsid w:val="005574C3"/>
    <w:rsid w:val="0056136C"/>
    <w:rsid w:val="005656D5"/>
    <w:rsid w:val="00565D2D"/>
    <w:rsid w:val="005668BD"/>
    <w:rsid w:val="00566E84"/>
    <w:rsid w:val="005679DA"/>
    <w:rsid w:val="00571CCD"/>
    <w:rsid w:val="005725AA"/>
    <w:rsid w:val="0057262C"/>
    <w:rsid w:val="00573250"/>
    <w:rsid w:val="00573509"/>
    <w:rsid w:val="005737F0"/>
    <w:rsid w:val="00573E92"/>
    <w:rsid w:val="00574BC8"/>
    <w:rsid w:val="0057599E"/>
    <w:rsid w:val="00575B52"/>
    <w:rsid w:val="005768A0"/>
    <w:rsid w:val="00580010"/>
    <w:rsid w:val="005822E5"/>
    <w:rsid w:val="00584313"/>
    <w:rsid w:val="00585EC0"/>
    <w:rsid w:val="005864A3"/>
    <w:rsid w:val="00587E23"/>
    <w:rsid w:val="005915BB"/>
    <w:rsid w:val="005919F6"/>
    <w:rsid w:val="005928AD"/>
    <w:rsid w:val="00594732"/>
    <w:rsid w:val="00595078"/>
    <w:rsid w:val="0059589C"/>
    <w:rsid w:val="0059589D"/>
    <w:rsid w:val="005A07D5"/>
    <w:rsid w:val="005A1563"/>
    <w:rsid w:val="005A1C8D"/>
    <w:rsid w:val="005A2722"/>
    <w:rsid w:val="005A368F"/>
    <w:rsid w:val="005A3B45"/>
    <w:rsid w:val="005A4E06"/>
    <w:rsid w:val="005A4E0C"/>
    <w:rsid w:val="005A4F7F"/>
    <w:rsid w:val="005B0949"/>
    <w:rsid w:val="005B4003"/>
    <w:rsid w:val="005B469C"/>
    <w:rsid w:val="005B4DD2"/>
    <w:rsid w:val="005B58B8"/>
    <w:rsid w:val="005B5E46"/>
    <w:rsid w:val="005B77E1"/>
    <w:rsid w:val="005C08B1"/>
    <w:rsid w:val="005C0C68"/>
    <w:rsid w:val="005C0F69"/>
    <w:rsid w:val="005C2E86"/>
    <w:rsid w:val="005C4C91"/>
    <w:rsid w:val="005C5F06"/>
    <w:rsid w:val="005D13F0"/>
    <w:rsid w:val="005D50ED"/>
    <w:rsid w:val="005D53A8"/>
    <w:rsid w:val="005D54FA"/>
    <w:rsid w:val="005D6943"/>
    <w:rsid w:val="005D7DD6"/>
    <w:rsid w:val="005E276D"/>
    <w:rsid w:val="005E30B3"/>
    <w:rsid w:val="005E33C9"/>
    <w:rsid w:val="005E554A"/>
    <w:rsid w:val="005E6DCC"/>
    <w:rsid w:val="005E7606"/>
    <w:rsid w:val="005F0A87"/>
    <w:rsid w:val="005F180D"/>
    <w:rsid w:val="005F1A12"/>
    <w:rsid w:val="005F231C"/>
    <w:rsid w:val="005F6970"/>
    <w:rsid w:val="005F6AF5"/>
    <w:rsid w:val="005F729E"/>
    <w:rsid w:val="005F77A5"/>
    <w:rsid w:val="00600FFD"/>
    <w:rsid w:val="006021B6"/>
    <w:rsid w:val="006024FD"/>
    <w:rsid w:val="00603181"/>
    <w:rsid w:val="0060353E"/>
    <w:rsid w:val="00603C4C"/>
    <w:rsid w:val="00603FC7"/>
    <w:rsid w:val="0060493E"/>
    <w:rsid w:val="00604D84"/>
    <w:rsid w:val="00605998"/>
    <w:rsid w:val="00605C6D"/>
    <w:rsid w:val="00607C39"/>
    <w:rsid w:val="00610EC1"/>
    <w:rsid w:val="006159E0"/>
    <w:rsid w:val="0061712C"/>
    <w:rsid w:val="00620E82"/>
    <w:rsid w:val="00621638"/>
    <w:rsid w:val="00621717"/>
    <w:rsid w:val="006228F4"/>
    <w:rsid w:val="00622BA0"/>
    <w:rsid w:val="006243C0"/>
    <w:rsid w:val="00624ABD"/>
    <w:rsid w:val="00624D51"/>
    <w:rsid w:val="00625AB5"/>
    <w:rsid w:val="00626E17"/>
    <w:rsid w:val="00630AAE"/>
    <w:rsid w:val="00630B8D"/>
    <w:rsid w:val="0063100E"/>
    <w:rsid w:val="00631688"/>
    <w:rsid w:val="0063281A"/>
    <w:rsid w:val="00635212"/>
    <w:rsid w:val="00636A21"/>
    <w:rsid w:val="006374D7"/>
    <w:rsid w:val="006408AF"/>
    <w:rsid w:val="00640B80"/>
    <w:rsid w:val="00640C68"/>
    <w:rsid w:val="00641070"/>
    <w:rsid w:val="0064241E"/>
    <w:rsid w:val="00644131"/>
    <w:rsid w:val="00645F66"/>
    <w:rsid w:val="0064626F"/>
    <w:rsid w:val="00646F7E"/>
    <w:rsid w:val="00650863"/>
    <w:rsid w:val="00651F73"/>
    <w:rsid w:val="00652533"/>
    <w:rsid w:val="00655266"/>
    <w:rsid w:val="00656E60"/>
    <w:rsid w:val="0066003E"/>
    <w:rsid w:val="0066364D"/>
    <w:rsid w:val="00663A90"/>
    <w:rsid w:val="006656B8"/>
    <w:rsid w:val="00667027"/>
    <w:rsid w:val="006670CD"/>
    <w:rsid w:val="0066764B"/>
    <w:rsid w:val="00667EA6"/>
    <w:rsid w:val="00670ED7"/>
    <w:rsid w:val="00673392"/>
    <w:rsid w:val="0067589B"/>
    <w:rsid w:val="00675D2C"/>
    <w:rsid w:val="00676344"/>
    <w:rsid w:val="00677E35"/>
    <w:rsid w:val="006802F0"/>
    <w:rsid w:val="00680878"/>
    <w:rsid w:val="00682027"/>
    <w:rsid w:val="006827B5"/>
    <w:rsid w:val="00684FD4"/>
    <w:rsid w:val="0068510E"/>
    <w:rsid w:val="00685C30"/>
    <w:rsid w:val="00687145"/>
    <w:rsid w:val="006878C7"/>
    <w:rsid w:val="00687CAC"/>
    <w:rsid w:val="00690A87"/>
    <w:rsid w:val="00690F34"/>
    <w:rsid w:val="00691962"/>
    <w:rsid w:val="00691BBB"/>
    <w:rsid w:val="00692308"/>
    <w:rsid w:val="00694774"/>
    <w:rsid w:val="00695137"/>
    <w:rsid w:val="00695DA5"/>
    <w:rsid w:val="00697CBB"/>
    <w:rsid w:val="006A05C6"/>
    <w:rsid w:val="006A0697"/>
    <w:rsid w:val="006A1455"/>
    <w:rsid w:val="006A25FD"/>
    <w:rsid w:val="006A3109"/>
    <w:rsid w:val="006A43B9"/>
    <w:rsid w:val="006A4BA1"/>
    <w:rsid w:val="006B027C"/>
    <w:rsid w:val="006B0805"/>
    <w:rsid w:val="006B0824"/>
    <w:rsid w:val="006B309C"/>
    <w:rsid w:val="006B3576"/>
    <w:rsid w:val="006B35FE"/>
    <w:rsid w:val="006B69E4"/>
    <w:rsid w:val="006B6D30"/>
    <w:rsid w:val="006C0010"/>
    <w:rsid w:val="006C0288"/>
    <w:rsid w:val="006C3D9C"/>
    <w:rsid w:val="006C4D47"/>
    <w:rsid w:val="006C519D"/>
    <w:rsid w:val="006C7BF0"/>
    <w:rsid w:val="006C7CE8"/>
    <w:rsid w:val="006D1731"/>
    <w:rsid w:val="006D1F6D"/>
    <w:rsid w:val="006D3EBD"/>
    <w:rsid w:val="006D3FB6"/>
    <w:rsid w:val="006D6DE2"/>
    <w:rsid w:val="006E0198"/>
    <w:rsid w:val="006E1142"/>
    <w:rsid w:val="006E55EF"/>
    <w:rsid w:val="006E6232"/>
    <w:rsid w:val="006E6F6C"/>
    <w:rsid w:val="006F1CD0"/>
    <w:rsid w:val="006F2D8B"/>
    <w:rsid w:val="006F396B"/>
    <w:rsid w:val="006F3C42"/>
    <w:rsid w:val="006F535E"/>
    <w:rsid w:val="006F6623"/>
    <w:rsid w:val="007009AF"/>
    <w:rsid w:val="00700DFE"/>
    <w:rsid w:val="00701963"/>
    <w:rsid w:val="00701D70"/>
    <w:rsid w:val="007031A8"/>
    <w:rsid w:val="007051EC"/>
    <w:rsid w:val="00706356"/>
    <w:rsid w:val="0070653D"/>
    <w:rsid w:val="0070798F"/>
    <w:rsid w:val="007110C3"/>
    <w:rsid w:val="00712E43"/>
    <w:rsid w:val="007163CD"/>
    <w:rsid w:val="00716C5A"/>
    <w:rsid w:val="0072034A"/>
    <w:rsid w:val="00720EEA"/>
    <w:rsid w:val="00721B2D"/>
    <w:rsid w:val="00723A23"/>
    <w:rsid w:val="00725460"/>
    <w:rsid w:val="0072563A"/>
    <w:rsid w:val="00725D76"/>
    <w:rsid w:val="00725F77"/>
    <w:rsid w:val="0073056C"/>
    <w:rsid w:val="00730589"/>
    <w:rsid w:val="00730927"/>
    <w:rsid w:val="00730FF6"/>
    <w:rsid w:val="00731E86"/>
    <w:rsid w:val="00732054"/>
    <w:rsid w:val="00736467"/>
    <w:rsid w:val="007365C9"/>
    <w:rsid w:val="0073762E"/>
    <w:rsid w:val="00737BAD"/>
    <w:rsid w:val="00740940"/>
    <w:rsid w:val="00741404"/>
    <w:rsid w:val="007429EB"/>
    <w:rsid w:val="007431B1"/>
    <w:rsid w:val="00745292"/>
    <w:rsid w:val="007467D6"/>
    <w:rsid w:val="0074728C"/>
    <w:rsid w:val="007476A2"/>
    <w:rsid w:val="00747E31"/>
    <w:rsid w:val="00750262"/>
    <w:rsid w:val="00750A63"/>
    <w:rsid w:val="00753874"/>
    <w:rsid w:val="00754262"/>
    <w:rsid w:val="00755E92"/>
    <w:rsid w:val="00756175"/>
    <w:rsid w:val="00756D2C"/>
    <w:rsid w:val="00756FE7"/>
    <w:rsid w:val="00757DC5"/>
    <w:rsid w:val="00763343"/>
    <w:rsid w:val="007634A1"/>
    <w:rsid w:val="00765B17"/>
    <w:rsid w:val="00770C5E"/>
    <w:rsid w:val="00772173"/>
    <w:rsid w:val="00772842"/>
    <w:rsid w:val="00772DED"/>
    <w:rsid w:val="00773588"/>
    <w:rsid w:val="007738A5"/>
    <w:rsid w:val="00773FD4"/>
    <w:rsid w:val="007743AF"/>
    <w:rsid w:val="00775D6C"/>
    <w:rsid w:val="007802F7"/>
    <w:rsid w:val="007809E4"/>
    <w:rsid w:val="007819DB"/>
    <w:rsid w:val="00782E55"/>
    <w:rsid w:val="00784FC9"/>
    <w:rsid w:val="007858C3"/>
    <w:rsid w:val="00785EC4"/>
    <w:rsid w:val="00786246"/>
    <w:rsid w:val="00791052"/>
    <w:rsid w:val="0079197C"/>
    <w:rsid w:val="00793AF1"/>
    <w:rsid w:val="007948E4"/>
    <w:rsid w:val="007A0EA6"/>
    <w:rsid w:val="007A11F3"/>
    <w:rsid w:val="007A25D5"/>
    <w:rsid w:val="007A3655"/>
    <w:rsid w:val="007A3D6C"/>
    <w:rsid w:val="007A6753"/>
    <w:rsid w:val="007A69E9"/>
    <w:rsid w:val="007B0AF8"/>
    <w:rsid w:val="007B0CE6"/>
    <w:rsid w:val="007B1105"/>
    <w:rsid w:val="007B3E91"/>
    <w:rsid w:val="007B6BCC"/>
    <w:rsid w:val="007B7D20"/>
    <w:rsid w:val="007B7E00"/>
    <w:rsid w:val="007C1B5E"/>
    <w:rsid w:val="007C1E18"/>
    <w:rsid w:val="007C4802"/>
    <w:rsid w:val="007C4F2F"/>
    <w:rsid w:val="007C51BD"/>
    <w:rsid w:val="007C685F"/>
    <w:rsid w:val="007D12D0"/>
    <w:rsid w:val="007D1A43"/>
    <w:rsid w:val="007D1FDD"/>
    <w:rsid w:val="007D359E"/>
    <w:rsid w:val="007D3814"/>
    <w:rsid w:val="007D4CDC"/>
    <w:rsid w:val="007D58E7"/>
    <w:rsid w:val="007D6B18"/>
    <w:rsid w:val="007E1484"/>
    <w:rsid w:val="007E1C8E"/>
    <w:rsid w:val="007E2AB7"/>
    <w:rsid w:val="007E3A3D"/>
    <w:rsid w:val="007E445D"/>
    <w:rsid w:val="007E6ED2"/>
    <w:rsid w:val="007E7616"/>
    <w:rsid w:val="007F3388"/>
    <w:rsid w:val="007F453C"/>
    <w:rsid w:val="007F4D8E"/>
    <w:rsid w:val="007F67C6"/>
    <w:rsid w:val="0080086B"/>
    <w:rsid w:val="00800978"/>
    <w:rsid w:val="00802D10"/>
    <w:rsid w:val="00803967"/>
    <w:rsid w:val="008039CF"/>
    <w:rsid w:val="00803BAE"/>
    <w:rsid w:val="00803F32"/>
    <w:rsid w:val="00805247"/>
    <w:rsid w:val="00805582"/>
    <w:rsid w:val="008100E6"/>
    <w:rsid w:val="008116D0"/>
    <w:rsid w:val="00812BDE"/>
    <w:rsid w:val="00813839"/>
    <w:rsid w:val="00815712"/>
    <w:rsid w:val="00816111"/>
    <w:rsid w:val="008179DC"/>
    <w:rsid w:val="008218A5"/>
    <w:rsid w:val="008223DE"/>
    <w:rsid w:val="00832755"/>
    <w:rsid w:val="00834C3D"/>
    <w:rsid w:val="008353F5"/>
    <w:rsid w:val="00836D8E"/>
    <w:rsid w:val="00837517"/>
    <w:rsid w:val="00837C6F"/>
    <w:rsid w:val="008417DD"/>
    <w:rsid w:val="0084184A"/>
    <w:rsid w:val="00841965"/>
    <w:rsid w:val="00841CD2"/>
    <w:rsid w:val="00842357"/>
    <w:rsid w:val="00843FE9"/>
    <w:rsid w:val="00846575"/>
    <w:rsid w:val="00850783"/>
    <w:rsid w:val="0085117D"/>
    <w:rsid w:val="00851FF9"/>
    <w:rsid w:val="00852348"/>
    <w:rsid w:val="008537D6"/>
    <w:rsid w:val="00853992"/>
    <w:rsid w:val="00854BBB"/>
    <w:rsid w:val="00854E5D"/>
    <w:rsid w:val="00856805"/>
    <w:rsid w:val="00857819"/>
    <w:rsid w:val="008578C4"/>
    <w:rsid w:val="00857A2E"/>
    <w:rsid w:val="00857B21"/>
    <w:rsid w:val="008641B7"/>
    <w:rsid w:val="008729F6"/>
    <w:rsid w:val="00873721"/>
    <w:rsid w:val="00873D81"/>
    <w:rsid w:val="00874465"/>
    <w:rsid w:val="00880362"/>
    <w:rsid w:val="00883FF2"/>
    <w:rsid w:val="00887F80"/>
    <w:rsid w:val="00887FC7"/>
    <w:rsid w:val="0089024F"/>
    <w:rsid w:val="00893C48"/>
    <w:rsid w:val="00894B89"/>
    <w:rsid w:val="00894DE7"/>
    <w:rsid w:val="008A0CD7"/>
    <w:rsid w:val="008A0F84"/>
    <w:rsid w:val="008A1143"/>
    <w:rsid w:val="008A2B4A"/>
    <w:rsid w:val="008A48BF"/>
    <w:rsid w:val="008A4B48"/>
    <w:rsid w:val="008B17E8"/>
    <w:rsid w:val="008C0EBF"/>
    <w:rsid w:val="008C1052"/>
    <w:rsid w:val="008C410A"/>
    <w:rsid w:val="008D00D8"/>
    <w:rsid w:val="008D0A7F"/>
    <w:rsid w:val="008D0AE2"/>
    <w:rsid w:val="008D11A8"/>
    <w:rsid w:val="008D1DF7"/>
    <w:rsid w:val="008D2974"/>
    <w:rsid w:val="008D481F"/>
    <w:rsid w:val="008D5455"/>
    <w:rsid w:val="008D7AF0"/>
    <w:rsid w:val="008D7BFD"/>
    <w:rsid w:val="008E3DD5"/>
    <w:rsid w:val="008E4EF2"/>
    <w:rsid w:val="008E7336"/>
    <w:rsid w:val="008E7D57"/>
    <w:rsid w:val="008F004B"/>
    <w:rsid w:val="008F07B2"/>
    <w:rsid w:val="008F08CB"/>
    <w:rsid w:val="008F24ED"/>
    <w:rsid w:val="008F4369"/>
    <w:rsid w:val="008F47F4"/>
    <w:rsid w:val="008F65A1"/>
    <w:rsid w:val="008F6A07"/>
    <w:rsid w:val="008F7614"/>
    <w:rsid w:val="009000D4"/>
    <w:rsid w:val="009017DE"/>
    <w:rsid w:val="0090287B"/>
    <w:rsid w:val="009031BA"/>
    <w:rsid w:val="00903706"/>
    <w:rsid w:val="00907BA8"/>
    <w:rsid w:val="00911C84"/>
    <w:rsid w:val="00911F1A"/>
    <w:rsid w:val="00911F81"/>
    <w:rsid w:val="009145AA"/>
    <w:rsid w:val="00914D9B"/>
    <w:rsid w:val="00915040"/>
    <w:rsid w:val="00916A9D"/>
    <w:rsid w:val="009206BE"/>
    <w:rsid w:val="009218D2"/>
    <w:rsid w:val="00922408"/>
    <w:rsid w:val="00922BD8"/>
    <w:rsid w:val="009257C9"/>
    <w:rsid w:val="00925F7F"/>
    <w:rsid w:val="009277B5"/>
    <w:rsid w:val="00930D09"/>
    <w:rsid w:val="00931703"/>
    <w:rsid w:val="00932B27"/>
    <w:rsid w:val="00934950"/>
    <w:rsid w:val="00937551"/>
    <w:rsid w:val="00942349"/>
    <w:rsid w:val="00942A01"/>
    <w:rsid w:val="00942B01"/>
    <w:rsid w:val="0094457C"/>
    <w:rsid w:val="00944C54"/>
    <w:rsid w:val="00946D43"/>
    <w:rsid w:val="00947421"/>
    <w:rsid w:val="00950334"/>
    <w:rsid w:val="00950A01"/>
    <w:rsid w:val="009513FD"/>
    <w:rsid w:val="009534A8"/>
    <w:rsid w:val="0095484D"/>
    <w:rsid w:val="00954CE3"/>
    <w:rsid w:val="009562D0"/>
    <w:rsid w:val="0095759D"/>
    <w:rsid w:val="00957A76"/>
    <w:rsid w:val="00961096"/>
    <w:rsid w:val="00961E2A"/>
    <w:rsid w:val="00966178"/>
    <w:rsid w:val="00966387"/>
    <w:rsid w:val="00970C2E"/>
    <w:rsid w:val="00973801"/>
    <w:rsid w:val="00974372"/>
    <w:rsid w:val="00974E83"/>
    <w:rsid w:val="00974EF4"/>
    <w:rsid w:val="00975E94"/>
    <w:rsid w:val="00976A6A"/>
    <w:rsid w:val="00976EDD"/>
    <w:rsid w:val="009820FA"/>
    <w:rsid w:val="009827A4"/>
    <w:rsid w:val="009844B8"/>
    <w:rsid w:val="00985189"/>
    <w:rsid w:val="00985937"/>
    <w:rsid w:val="00985CB0"/>
    <w:rsid w:val="009861A9"/>
    <w:rsid w:val="0098735D"/>
    <w:rsid w:val="00990C93"/>
    <w:rsid w:val="009914E0"/>
    <w:rsid w:val="00991A82"/>
    <w:rsid w:val="00992DFF"/>
    <w:rsid w:val="00993629"/>
    <w:rsid w:val="00993AB9"/>
    <w:rsid w:val="009941F4"/>
    <w:rsid w:val="00997895"/>
    <w:rsid w:val="009A041C"/>
    <w:rsid w:val="009A1AC0"/>
    <w:rsid w:val="009A3B8D"/>
    <w:rsid w:val="009A3D3E"/>
    <w:rsid w:val="009A70A0"/>
    <w:rsid w:val="009A74A0"/>
    <w:rsid w:val="009B0228"/>
    <w:rsid w:val="009B0E77"/>
    <w:rsid w:val="009B0F82"/>
    <w:rsid w:val="009B113F"/>
    <w:rsid w:val="009B1620"/>
    <w:rsid w:val="009B1EEF"/>
    <w:rsid w:val="009B2013"/>
    <w:rsid w:val="009B22BD"/>
    <w:rsid w:val="009B2D02"/>
    <w:rsid w:val="009B4A0D"/>
    <w:rsid w:val="009B4A1D"/>
    <w:rsid w:val="009B611C"/>
    <w:rsid w:val="009B7262"/>
    <w:rsid w:val="009C23CD"/>
    <w:rsid w:val="009C26D9"/>
    <w:rsid w:val="009C2B4C"/>
    <w:rsid w:val="009C333F"/>
    <w:rsid w:val="009C5E2A"/>
    <w:rsid w:val="009D002E"/>
    <w:rsid w:val="009D1613"/>
    <w:rsid w:val="009D2CD6"/>
    <w:rsid w:val="009D3226"/>
    <w:rsid w:val="009D4A62"/>
    <w:rsid w:val="009E1287"/>
    <w:rsid w:val="009E12A8"/>
    <w:rsid w:val="009E1305"/>
    <w:rsid w:val="009E1338"/>
    <w:rsid w:val="009E2A47"/>
    <w:rsid w:val="009E30E4"/>
    <w:rsid w:val="009E323C"/>
    <w:rsid w:val="009E3ACA"/>
    <w:rsid w:val="009E6141"/>
    <w:rsid w:val="009E7ADE"/>
    <w:rsid w:val="009F0473"/>
    <w:rsid w:val="009F290E"/>
    <w:rsid w:val="009F369C"/>
    <w:rsid w:val="009F4378"/>
    <w:rsid w:val="009F592F"/>
    <w:rsid w:val="009F7280"/>
    <w:rsid w:val="009F74C9"/>
    <w:rsid w:val="00A03965"/>
    <w:rsid w:val="00A03A0A"/>
    <w:rsid w:val="00A03A3D"/>
    <w:rsid w:val="00A054B5"/>
    <w:rsid w:val="00A05654"/>
    <w:rsid w:val="00A05804"/>
    <w:rsid w:val="00A05D7C"/>
    <w:rsid w:val="00A05F66"/>
    <w:rsid w:val="00A063E9"/>
    <w:rsid w:val="00A06BC3"/>
    <w:rsid w:val="00A10851"/>
    <w:rsid w:val="00A14A97"/>
    <w:rsid w:val="00A1669E"/>
    <w:rsid w:val="00A167BB"/>
    <w:rsid w:val="00A17B90"/>
    <w:rsid w:val="00A17EF5"/>
    <w:rsid w:val="00A2099D"/>
    <w:rsid w:val="00A2293E"/>
    <w:rsid w:val="00A229E3"/>
    <w:rsid w:val="00A22BC5"/>
    <w:rsid w:val="00A25653"/>
    <w:rsid w:val="00A25722"/>
    <w:rsid w:val="00A25C7A"/>
    <w:rsid w:val="00A26599"/>
    <w:rsid w:val="00A269D5"/>
    <w:rsid w:val="00A301D2"/>
    <w:rsid w:val="00A31146"/>
    <w:rsid w:val="00A32905"/>
    <w:rsid w:val="00A336CC"/>
    <w:rsid w:val="00A35FE2"/>
    <w:rsid w:val="00A370B7"/>
    <w:rsid w:val="00A37409"/>
    <w:rsid w:val="00A37701"/>
    <w:rsid w:val="00A37CD7"/>
    <w:rsid w:val="00A425F4"/>
    <w:rsid w:val="00A43BA9"/>
    <w:rsid w:val="00A43D71"/>
    <w:rsid w:val="00A4512E"/>
    <w:rsid w:val="00A475A7"/>
    <w:rsid w:val="00A47753"/>
    <w:rsid w:val="00A511C6"/>
    <w:rsid w:val="00A52736"/>
    <w:rsid w:val="00A55565"/>
    <w:rsid w:val="00A56754"/>
    <w:rsid w:val="00A57983"/>
    <w:rsid w:val="00A57F45"/>
    <w:rsid w:val="00A60668"/>
    <w:rsid w:val="00A642F7"/>
    <w:rsid w:val="00A644F8"/>
    <w:rsid w:val="00A7206D"/>
    <w:rsid w:val="00A72207"/>
    <w:rsid w:val="00A72481"/>
    <w:rsid w:val="00A728B1"/>
    <w:rsid w:val="00A73684"/>
    <w:rsid w:val="00A73E90"/>
    <w:rsid w:val="00A7575F"/>
    <w:rsid w:val="00A75B15"/>
    <w:rsid w:val="00A80A50"/>
    <w:rsid w:val="00A81439"/>
    <w:rsid w:val="00A8154C"/>
    <w:rsid w:val="00A815BA"/>
    <w:rsid w:val="00A818BA"/>
    <w:rsid w:val="00A82544"/>
    <w:rsid w:val="00A82CBA"/>
    <w:rsid w:val="00A82EAD"/>
    <w:rsid w:val="00A87306"/>
    <w:rsid w:val="00A9062D"/>
    <w:rsid w:val="00A90805"/>
    <w:rsid w:val="00A90D84"/>
    <w:rsid w:val="00A946A5"/>
    <w:rsid w:val="00A950FB"/>
    <w:rsid w:val="00A969D6"/>
    <w:rsid w:val="00AA028F"/>
    <w:rsid w:val="00AA15C2"/>
    <w:rsid w:val="00AA331D"/>
    <w:rsid w:val="00AA39AF"/>
    <w:rsid w:val="00AA4BA4"/>
    <w:rsid w:val="00AA6AB3"/>
    <w:rsid w:val="00AA6D57"/>
    <w:rsid w:val="00AB36BB"/>
    <w:rsid w:val="00AB5011"/>
    <w:rsid w:val="00AB5F0B"/>
    <w:rsid w:val="00AB6CE4"/>
    <w:rsid w:val="00AB73DE"/>
    <w:rsid w:val="00AC1113"/>
    <w:rsid w:val="00AC118B"/>
    <w:rsid w:val="00AC2F3E"/>
    <w:rsid w:val="00AC32EE"/>
    <w:rsid w:val="00AC5021"/>
    <w:rsid w:val="00AC6603"/>
    <w:rsid w:val="00AC6D53"/>
    <w:rsid w:val="00AC72E2"/>
    <w:rsid w:val="00AC780B"/>
    <w:rsid w:val="00AC78C6"/>
    <w:rsid w:val="00AD0625"/>
    <w:rsid w:val="00AD1892"/>
    <w:rsid w:val="00AD1D0A"/>
    <w:rsid w:val="00AD2571"/>
    <w:rsid w:val="00AD25BE"/>
    <w:rsid w:val="00AD43DD"/>
    <w:rsid w:val="00AD461A"/>
    <w:rsid w:val="00AD6935"/>
    <w:rsid w:val="00AE012D"/>
    <w:rsid w:val="00AE0553"/>
    <w:rsid w:val="00AE0B63"/>
    <w:rsid w:val="00AE0F58"/>
    <w:rsid w:val="00AE1235"/>
    <w:rsid w:val="00AE1428"/>
    <w:rsid w:val="00AE258C"/>
    <w:rsid w:val="00AE59C0"/>
    <w:rsid w:val="00AE5E3D"/>
    <w:rsid w:val="00AE64BD"/>
    <w:rsid w:val="00AE7835"/>
    <w:rsid w:val="00AF33D3"/>
    <w:rsid w:val="00AF4886"/>
    <w:rsid w:val="00AF4D05"/>
    <w:rsid w:val="00AF7BEC"/>
    <w:rsid w:val="00B00276"/>
    <w:rsid w:val="00B00768"/>
    <w:rsid w:val="00B018B4"/>
    <w:rsid w:val="00B02272"/>
    <w:rsid w:val="00B02F22"/>
    <w:rsid w:val="00B04EDD"/>
    <w:rsid w:val="00B05047"/>
    <w:rsid w:val="00B0560C"/>
    <w:rsid w:val="00B10334"/>
    <w:rsid w:val="00B10F6E"/>
    <w:rsid w:val="00B1234C"/>
    <w:rsid w:val="00B12BD4"/>
    <w:rsid w:val="00B13CD4"/>
    <w:rsid w:val="00B14B56"/>
    <w:rsid w:val="00B15892"/>
    <w:rsid w:val="00B15E42"/>
    <w:rsid w:val="00B206BD"/>
    <w:rsid w:val="00B20F21"/>
    <w:rsid w:val="00B21226"/>
    <w:rsid w:val="00B21500"/>
    <w:rsid w:val="00B224C7"/>
    <w:rsid w:val="00B22E7A"/>
    <w:rsid w:val="00B237B4"/>
    <w:rsid w:val="00B238F5"/>
    <w:rsid w:val="00B34C81"/>
    <w:rsid w:val="00B351A3"/>
    <w:rsid w:val="00B35378"/>
    <w:rsid w:val="00B41E24"/>
    <w:rsid w:val="00B4431F"/>
    <w:rsid w:val="00B44347"/>
    <w:rsid w:val="00B45BAE"/>
    <w:rsid w:val="00B46A2F"/>
    <w:rsid w:val="00B47103"/>
    <w:rsid w:val="00B50728"/>
    <w:rsid w:val="00B50BE7"/>
    <w:rsid w:val="00B50FDB"/>
    <w:rsid w:val="00B525E2"/>
    <w:rsid w:val="00B54C5F"/>
    <w:rsid w:val="00B550A5"/>
    <w:rsid w:val="00B555F5"/>
    <w:rsid w:val="00B5634C"/>
    <w:rsid w:val="00B565DA"/>
    <w:rsid w:val="00B56B2B"/>
    <w:rsid w:val="00B5775E"/>
    <w:rsid w:val="00B61BF2"/>
    <w:rsid w:val="00B62A32"/>
    <w:rsid w:val="00B62E0F"/>
    <w:rsid w:val="00B63E70"/>
    <w:rsid w:val="00B64BC6"/>
    <w:rsid w:val="00B65606"/>
    <w:rsid w:val="00B65CC7"/>
    <w:rsid w:val="00B661B7"/>
    <w:rsid w:val="00B66B4F"/>
    <w:rsid w:val="00B675DF"/>
    <w:rsid w:val="00B70688"/>
    <w:rsid w:val="00B71FBD"/>
    <w:rsid w:val="00B735C3"/>
    <w:rsid w:val="00B757D8"/>
    <w:rsid w:val="00B76702"/>
    <w:rsid w:val="00B8025A"/>
    <w:rsid w:val="00B80EF0"/>
    <w:rsid w:val="00B84384"/>
    <w:rsid w:val="00B84B11"/>
    <w:rsid w:val="00B86610"/>
    <w:rsid w:val="00B87219"/>
    <w:rsid w:val="00B9073A"/>
    <w:rsid w:val="00B90C6F"/>
    <w:rsid w:val="00B92552"/>
    <w:rsid w:val="00B93AC8"/>
    <w:rsid w:val="00B948FE"/>
    <w:rsid w:val="00B96717"/>
    <w:rsid w:val="00BA06CB"/>
    <w:rsid w:val="00BA07F5"/>
    <w:rsid w:val="00BA12CC"/>
    <w:rsid w:val="00BA1CD8"/>
    <w:rsid w:val="00BA3736"/>
    <w:rsid w:val="00BA3BD6"/>
    <w:rsid w:val="00BA4E7D"/>
    <w:rsid w:val="00BA7FA1"/>
    <w:rsid w:val="00BB23E6"/>
    <w:rsid w:val="00BB4E02"/>
    <w:rsid w:val="00BB55FA"/>
    <w:rsid w:val="00BB7942"/>
    <w:rsid w:val="00BC0C2B"/>
    <w:rsid w:val="00BC241D"/>
    <w:rsid w:val="00BC2A6B"/>
    <w:rsid w:val="00BC468D"/>
    <w:rsid w:val="00BC4739"/>
    <w:rsid w:val="00BC5523"/>
    <w:rsid w:val="00BC63F5"/>
    <w:rsid w:val="00BC665F"/>
    <w:rsid w:val="00BC779A"/>
    <w:rsid w:val="00BD00DA"/>
    <w:rsid w:val="00BD2E89"/>
    <w:rsid w:val="00BD3DC2"/>
    <w:rsid w:val="00BD3E7C"/>
    <w:rsid w:val="00BD4DD2"/>
    <w:rsid w:val="00BD5317"/>
    <w:rsid w:val="00BD7654"/>
    <w:rsid w:val="00BE1D6A"/>
    <w:rsid w:val="00BE29D2"/>
    <w:rsid w:val="00BE42B0"/>
    <w:rsid w:val="00BE50C3"/>
    <w:rsid w:val="00BE5EEA"/>
    <w:rsid w:val="00BF279D"/>
    <w:rsid w:val="00BF4212"/>
    <w:rsid w:val="00BF4564"/>
    <w:rsid w:val="00BF5AAD"/>
    <w:rsid w:val="00BF6441"/>
    <w:rsid w:val="00BF7AA3"/>
    <w:rsid w:val="00C01D29"/>
    <w:rsid w:val="00C035C6"/>
    <w:rsid w:val="00C04F87"/>
    <w:rsid w:val="00C072FA"/>
    <w:rsid w:val="00C10634"/>
    <w:rsid w:val="00C10E8E"/>
    <w:rsid w:val="00C11704"/>
    <w:rsid w:val="00C11943"/>
    <w:rsid w:val="00C12415"/>
    <w:rsid w:val="00C13C21"/>
    <w:rsid w:val="00C13EBE"/>
    <w:rsid w:val="00C141C7"/>
    <w:rsid w:val="00C146DE"/>
    <w:rsid w:val="00C15129"/>
    <w:rsid w:val="00C1546B"/>
    <w:rsid w:val="00C158DB"/>
    <w:rsid w:val="00C212F5"/>
    <w:rsid w:val="00C213EB"/>
    <w:rsid w:val="00C21A9D"/>
    <w:rsid w:val="00C21B63"/>
    <w:rsid w:val="00C23390"/>
    <w:rsid w:val="00C24C44"/>
    <w:rsid w:val="00C24EBC"/>
    <w:rsid w:val="00C26DBC"/>
    <w:rsid w:val="00C316C0"/>
    <w:rsid w:val="00C32784"/>
    <w:rsid w:val="00C33D64"/>
    <w:rsid w:val="00C34C58"/>
    <w:rsid w:val="00C36759"/>
    <w:rsid w:val="00C3739C"/>
    <w:rsid w:val="00C46350"/>
    <w:rsid w:val="00C47162"/>
    <w:rsid w:val="00C4795F"/>
    <w:rsid w:val="00C47E6D"/>
    <w:rsid w:val="00C50E95"/>
    <w:rsid w:val="00C51288"/>
    <w:rsid w:val="00C52448"/>
    <w:rsid w:val="00C52A5F"/>
    <w:rsid w:val="00C5666D"/>
    <w:rsid w:val="00C56D95"/>
    <w:rsid w:val="00C6060D"/>
    <w:rsid w:val="00C62CB8"/>
    <w:rsid w:val="00C63F1D"/>
    <w:rsid w:val="00C646CB"/>
    <w:rsid w:val="00C64725"/>
    <w:rsid w:val="00C66D0C"/>
    <w:rsid w:val="00C72B17"/>
    <w:rsid w:val="00C747BD"/>
    <w:rsid w:val="00C77169"/>
    <w:rsid w:val="00C77951"/>
    <w:rsid w:val="00C80DE1"/>
    <w:rsid w:val="00C82269"/>
    <w:rsid w:val="00C83A24"/>
    <w:rsid w:val="00C83BBF"/>
    <w:rsid w:val="00C84CCF"/>
    <w:rsid w:val="00C85927"/>
    <w:rsid w:val="00C869A7"/>
    <w:rsid w:val="00C90584"/>
    <w:rsid w:val="00C915D3"/>
    <w:rsid w:val="00C9172F"/>
    <w:rsid w:val="00C91E4B"/>
    <w:rsid w:val="00C92880"/>
    <w:rsid w:val="00C92D88"/>
    <w:rsid w:val="00C95E26"/>
    <w:rsid w:val="00C9763F"/>
    <w:rsid w:val="00CA02FA"/>
    <w:rsid w:val="00CA08F3"/>
    <w:rsid w:val="00CA0D22"/>
    <w:rsid w:val="00CA148D"/>
    <w:rsid w:val="00CA1BF2"/>
    <w:rsid w:val="00CA46EB"/>
    <w:rsid w:val="00CA4EED"/>
    <w:rsid w:val="00CA4F2C"/>
    <w:rsid w:val="00CA571C"/>
    <w:rsid w:val="00CA585F"/>
    <w:rsid w:val="00CB2321"/>
    <w:rsid w:val="00CB3617"/>
    <w:rsid w:val="00CB3932"/>
    <w:rsid w:val="00CB3D8B"/>
    <w:rsid w:val="00CB4EE4"/>
    <w:rsid w:val="00CB500A"/>
    <w:rsid w:val="00CB5F33"/>
    <w:rsid w:val="00CC16BD"/>
    <w:rsid w:val="00CC1C7B"/>
    <w:rsid w:val="00CC2C49"/>
    <w:rsid w:val="00CC4DD7"/>
    <w:rsid w:val="00CD04B0"/>
    <w:rsid w:val="00CD5BA3"/>
    <w:rsid w:val="00CD695C"/>
    <w:rsid w:val="00CD77E4"/>
    <w:rsid w:val="00CD7F72"/>
    <w:rsid w:val="00CE0748"/>
    <w:rsid w:val="00CE2739"/>
    <w:rsid w:val="00CE35E7"/>
    <w:rsid w:val="00CE3C01"/>
    <w:rsid w:val="00CE4E2B"/>
    <w:rsid w:val="00CE6521"/>
    <w:rsid w:val="00CF2778"/>
    <w:rsid w:val="00CF3007"/>
    <w:rsid w:val="00CF61C7"/>
    <w:rsid w:val="00CF61FE"/>
    <w:rsid w:val="00CF693D"/>
    <w:rsid w:val="00CF7B8A"/>
    <w:rsid w:val="00D00192"/>
    <w:rsid w:val="00D0129D"/>
    <w:rsid w:val="00D0221F"/>
    <w:rsid w:val="00D0293E"/>
    <w:rsid w:val="00D04B4D"/>
    <w:rsid w:val="00D07B0E"/>
    <w:rsid w:val="00D100CA"/>
    <w:rsid w:val="00D109A3"/>
    <w:rsid w:val="00D10B89"/>
    <w:rsid w:val="00D13AE1"/>
    <w:rsid w:val="00D1487C"/>
    <w:rsid w:val="00D15719"/>
    <w:rsid w:val="00D22B78"/>
    <w:rsid w:val="00D22D4D"/>
    <w:rsid w:val="00D2472C"/>
    <w:rsid w:val="00D26167"/>
    <w:rsid w:val="00D2774C"/>
    <w:rsid w:val="00D27B3D"/>
    <w:rsid w:val="00D30C28"/>
    <w:rsid w:val="00D3154B"/>
    <w:rsid w:val="00D31F38"/>
    <w:rsid w:val="00D320C4"/>
    <w:rsid w:val="00D33371"/>
    <w:rsid w:val="00D35658"/>
    <w:rsid w:val="00D35F95"/>
    <w:rsid w:val="00D40764"/>
    <w:rsid w:val="00D4099C"/>
    <w:rsid w:val="00D409AA"/>
    <w:rsid w:val="00D43347"/>
    <w:rsid w:val="00D43428"/>
    <w:rsid w:val="00D43BDB"/>
    <w:rsid w:val="00D43D6B"/>
    <w:rsid w:val="00D43E4E"/>
    <w:rsid w:val="00D45FDF"/>
    <w:rsid w:val="00D47523"/>
    <w:rsid w:val="00D5014A"/>
    <w:rsid w:val="00D50FEA"/>
    <w:rsid w:val="00D51573"/>
    <w:rsid w:val="00D52A44"/>
    <w:rsid w:val="00D54E02"/>
    <w:rsid w:val="00D558F0"/>
    <w:rsid w:val="00D565D0"/>
    <w:rsid w:val="00D61D53"/>
    <w:rsid w:val="00D620CC"/>
    <w:rsid w:val="00D62578"/>
    <w:rsid w:val="00D626A5"/>
    <w:rsid w:val="00D63A17"/>
    <w:rsid w:val="00D6500A"/>
    <w:rsid w:val="00D657B4"/>
    <w:rsid w:val="00D66D19"/>
    <w:rsid w:val="00D70FB5"/>
    <w:rsid w:val="00D74030"/>
    <w:rsid w:val="00D7495D"/>
    <w:rsid w:val="00D74A8B"/>
    <w:rsid w:val="00D76029"/>
    <w:rsid w:val="00D76120"/>
    <w:rsid w:val="00D76149"/>
    <w:rsid w:val="00D803CA"/>
    <w:rsid w:val="00D8091D"/>
    <w:rsid w:val="00D810EE"/>
    <w:rsid w:val="00D8169D"/>
    <w:rsid w:val="00D8549C"/>
    <w:rsid w:val="00D85DF0"/>
    <w:rsid w:val="00D86334"/>
    <w:rsid w:val="00D86E6B"/>
    <w:rsid w:val="00D87752"/>
    <w:rsid w:val="00D91003"/>
    <w:rsid w:val="00D91D52"/>
    <w:rsid w:val="00D92127"/>
    <w:rsid w:val="00D922C5"/>
    <w:rsid w:val="00D94013"/>
    <w:rsid w:val="00D959AC"/>
    <w:rsid w:val="00D966C6"/>
    <w:rsid w:val="00D97166"/>
    <w:rsid w:val="00D97CED"/>
    <w:rsid w:val="00D97D43"/>
    <w:rsid w:val="00DA0B1C"/>
    <w:rsid w:val="00DA19D0"/>
    <w:rsid w:val="00DA1FE6"/>
    <w:rsid w:val="00DA227F"/>
    <w:rsid w:val="00DA3F53"/>
    <w:rsid w:val="00DA716C"/>
    <w:rsid w:val="00DB06E2"/>
    <w:rsid w:val="00DB10BA"/>
    <w:rsid w:val="00DB1A65"/>
    <w:rsid w:val="00DB1D01"/>
    <w:rsid w:val="00DB3819"/>
    <w:rsid w:val="00DB436D"/>
    <w:rsid w:val="00DB4E42"/>
    <w:rsid w:val="00DB4EFE"/>
    <w:rsid w:val="00DB510E"/>
    <w:rsid w:val="00DB56D2"/>
    <w:rsid w:val="00DB68C1"/>
    <w:rsid w:val="00DB70F0"/>
    <w:rsid w:val="00DC0E57"/>
    <w:rsid w:val="00DC6399"/>
    <w:rsid w:val="00DC7CB9"/>
    <w:rsid w:val="00DD048E"/>
    <w:rsid w:val="00DD0780"/>
    <w:rsid w:val="00DD0C70"/>
    <w:rsid w:val="00DD13CB"/>
    <w:rsid w:val="00DD2FD0"/>
    <w:rsid w:val="00DD6596"/>
    <w:rsid w:val="00DD7482"/>
    <w:rsid w:val="00DD75EA"/>
    <w:rsid w:val="00DE03F4"/>
    <w:rsid w:val="00DE4C34"/>
    <w:rsid w:val="00DE6EAB"/>
    <w:rsid w:val="00DF07CF"/>
    <w:rsid w:val="00DF16E0"/>
    <w:rsid w:val="00DF2705"/>
    <w:rsid w:val="00DF2B5F"/>
    <w:rsid w:val="00DF341D"/>
    <w:rsid w:val="00DF7CCD"/>
    <w:rsid w:val="00E005DF"/>
    <w:rsid w:val="00E00E1D"/>
    <w:rsid w:val="00E029CA"/>
    <w:rsid w:val="00E03F91"/>
    <w:rsid w:val="00E1240B"/>
    <w:rsid w:val="00E125B8"/>
    <w:rsid w:val="00E13428"/>
    <w:rsid w:val="00E141C5"/>
    <w:rsid w:val="00E14D09"/>
    <w:rsid w:val="00E155B3"/>
    <w:rsid w:val="00E1586B"/>
    <w:rsid w:val="00E1766B"/>
    <w:rsid w:val="00E20790"/>
    <w:rsid w:val="00E2202F"/>
    <w:rsid w:val="00E22498"/>
    <w:rsid w:val="00E2294C"/>
    <w:rsid w:val="00E2439D"/>
    <w:rsid w:val="00E25EC2"/>
    <w:rsid w:val="00E26D84"/>
    <w:rsid w:val="00E277F1"/>
    <w:rsid w:val="00E32AEF"/>
    <w:rsid w:val="00E32AF6"/>
    <w:rsid w:val="00E33362"/>
    <w:rsid w:val="00E3407F"/>
    <w:rsid w:val="00E35621"/>
    <w:rsid w:val="00E3694E"/>
    <w:rsid w:val="00E37999"/>
    <w:rsid w:val="00E42896"/>
    <w:rsid w:val="00E432D6"/>
    <w:rsid w:val="00E4348C"/>
    <w:rsid w:val="00E442D6"/>
    <w:rsid w:val="00E44CB1"/>
    <w:rsid w:val="00E451F8"/>
    <w:rsid w:val="00E4771B"/>
    <w:rsid w:val="00E50E73"/>
    <w:rsid w:val="00E51AED"/>
    <w:rsid w:val="00E51C98"/>
    <w:rsid w:val="00E56FCB"/>
    <w:rsid w:val="00E57E59"/>
    <w:rsid w:val="00E612F8"/>
    <w:rsid w:val="00E62B48"/>
    <w:rsid w:val="00E635C9"/>
    <w:rsid w:val="00E6650C"/>
    <w:rsid w:val="00E66B5D"/>
    <w:rsid w:val="00E67071"/>
    <w:rsid w:val="00E6763F"/>
    <w:rsid w:val="00E67945"/>
    <w:rsid w:val="00E70AC3"/>
    <w:rsid w:val="00E70C86"/>
    <w:rsid w:val="00E71A99"/>
    <w:rsid w:val="00E71DE5"/>
    <w:rsid w:val="00E73AD4"/>
    <w:rsid w:val="00E75E43"/>
    <w:rsid w:val="00E76371"/>
    <w:rsid w:val="00E805EA"/>
    <w:rsid w:val="00E83C02"/>
    <w:rsid w:val="00E83C93"/>
    <w:rsid w:val="00E85283"/>
    <w:rsid w:val="00E862C2"/>
    <w:rsid w:val="00E87B85"/>
    <w:rsid w:val="00E90BCD"/>
    <w:rsid w:val="00E9300F"/>
    <w:rsid w:val="00E93E51"/>
    <w:rsid w:val="00E94851"/>
    <w:rsid w:val="00E95284"/>
    <w:rsid w:val="00E95752"/>
    <w:rsid w:val="00E963B9"/>
    <w:rsid w:val="00E97953"/>
    <w:rsid w:val="00EA32BE"/>
    <w:rsid w:val="00EA33E4"/>
    <w:rsid w:val="00EA34CF"/>
    <w:rsid w:val="00EA38E5"/>
    <w:rsid w:val="00EA3CEC"/>
    <w:rsid w:val="00EA4003"/>
    <w:rsid w:val="00EA4ECC"/>
    <w:rsid w:val="00EA5385"/>
    <w:rsid w:val="00EA5879"/>
    <w:rsid w:val="00EA6503"/>
    <w:rsid w:val="00EA7004"/>
    <w:rsid w:val="00EB116F"/>
    <w:rsid w:val="00EB20A8"/>
    <w:rsid w:val="00EB283E"/>
    <w:rsid w:val="00EB2987"/>
    <w:rsid w:val="00EB2A2E"/>
    <w:rsid w:val="00EB2F46"/>
    <w:rsid w:val="00EB4239"/>
    <w:rsid w:val="00EB50BE"/>
    <w:rsid w:val="00EB649F"/>
    <w:rsid w:val="00EB7DB1"/>
    <w:rsid w:val="00EC15AA"/>
    <w:rsid w:val="00EC25DC"/>
    <w:rsid w:val="00EC324E"/>
    <w:rsid w:val="00EC4719"/>
    <w:rsid w:val="00EC485D"/>
    <w:rsid w:val="00EC55C3"/>
    <w:rsid w:val="00EC595E"/>
    <w:rsid w:val="00EC73BA"/>
    <w:rsid w:val="00EC7D7D"/>
    <w:rsid w:val="00ED1B9C"/>
    <w:rsid w:val="00ED271B"/>
    <w:rsid w:val="00ED2D37"/>
    <w:rsid w:val="00ED370B"/>
    <w:rsid w:val="00ED37F1"/>
    <w:rsid w:val="00ED3E6C"/>
    <w:rsid w:val="00ED44F9"/>
    <w:rsid w:val="00ED6426"/>
    <w:rsid w:val="00ED699D"/>
    <w:rsid w:val="00ED6AD8"/>
    <w:rsid w:val="00EE2FF0"/>
    <w:rsid w:val="00EE3B1B"/>
    <w:rsid w:val="00EE591E"/>
    <w:rsid w:val="00EE667E"/>
    <w:rsid w:val="00EF18DC"/>
    <w:rsid w:val="00EF2953"/>
    <w:rsid w:val="00EF45F6"/>
    <w:rsid w:val="00EF52C6"/>
    <w:rsid w:val="00F0011F"/>
    <w:rsid w:val="00F02E84"/>
    <w:rsid w:val="00F04D8D"/>
    <w:rsid w:val="00F0630A"/>
    <w:rsid w:val="00F06C32"/>
    <w:rsid w:val="00F072E3"/>
    <w:rsid w:val="00F07E97"/>
    <w:rsid w:val="00F1164E"/>
    <w:rsid w:val="00F1189A"/>
    <w:rsid w:val="00F11F01"/>
    <w:rsid w:val="00F12184"/>
    <w:rsid w:val="00F125C1"/>
    <w:rsid w:val="00F1264D"/>
    <w:rsid w:val="00F1732E"/>
    <w:rsid w:val="00F174AB"/>
    <w:rsid w:val="00F20EA7"/>
    <w:rsid w:val="00F215B6"/>
    <w:rsid w:val="00F22CC6"/>
    <w:rsid w:val="00F23975"/>
    <w:rsid w:val="00F2421D"/>
    <w:rsid w:val="00F259C2"/>
    <w:rsid w:val="00F314E5"/>
    <w:rsid w:val="00F32380"/>
    <w:rsid w:val="00F335B1"/>
    <w:rsid w:val="00F3370F"/>
    <w:rsid w:val="00F33C09"/>
    <w:rsid w:val="00F368C0"/>
    <w:rsid w:val="00F36AAE"/>
    <w:rsid w:val="00F36EDA"/>
    <w:rsid w:val="00F415D4"/>
    <w:rsid w:val="00F42887"/>
    <w:rsid w:val="00F42A40"/>
    <w:rsid w:val="00F436B3"/>
    <w:rsid w:val="00F44F49"/>
    <w:rsid w:val="00F4546C"/>
    <w:rsid w:val="00F45A0B"/>
    <w:rsid w:val="00F45E0C"/>
    <w:rsid w:val="00F45EA3"/>
    <w:rsid w:val="00F47114"/>
    <w:rsid w:val="00F4762D"/>
    <w:rsid w:val="00F47642"/>
    <w:rsid w:val="00F50F50"/>
    <w:rsid w:val="00F52537"/>
    <w:rsid w:val="00F52876"/>
    <w:rsid w:val="00F554B8"/>
    <w:rsid w:val="00F5617F"/>
    <w:rsid w:val="00F562D1"/>
    <w:rsid w:val="00F56608"/>
    <w:rsid w:val="00F568EA"/>
    <w:rsid w:val="00F56FDD"/>
    <w:rsid w:val="00F57602"/>
    <w:rsid w:val="00F57C83"/>
    <w:rsid w:val="00F648A3"/>
    <w:rsid w:val="00F652D1"/>
    <w:rsid w:val="00F65DED"/>
    <w:rsid w:val="00F6724F"/>
    <w:rsid w:val="00F707DC"/>
    <w:rsid w:val="00F72D6D"/>
    <w:rsid w:val="00F730E6"/>
    <w:rsid w:val="00F76E4D"/>
    <w:rsid w:val="00F77055"/>
    <w:rsid w:val="00F80DC5"/>
    <w:rsid w:val="00F82D2C"/>
    <w:rsid w:val="00F82F0E"/>
    <w:rsid w:val="00F844F7"/>
    <w:rsid w:val="00F84823"/>
    <w:rsid w:val="00F84F4F"/>
    <w:rsid w:val="00F86676"/>
    <w:rsid w:val="00F86ADF"/>
    <w:rsid w:val="00F91AE3"/>
    <w:rsid w:val="00F92587"/>
    <w:rsid w:val="00F92EDC"/>
    <w:rsid w:val="00F93F2C"/>
    <w:rsid w:val="00F960F7"/>
    <w:rsid w:val="00F96C79"/>
    <w:rsid w:val="00FA025D"/>
    <w:rsid w:val="00FA2FB8"/>
    <w:rsid w:val="00FA48D3"/>
    <w:rsid w:val="00FA5972"/>
    <w:rsid w:val="00FA681E"/>
    <w:rsid w:val="00FA69DC"/>
    <w:rsid w:val="00FA7E3A"/>
    <w:rsid w:val="00FB03C8"/>
    <w:rsid w:val="00FB1439"/>
    <w:rsid w:val="00FB3070"/>
    <w:rsid w:val="00FB48D1"/>
    <w:rsid w:val="00FB5039"/>
    <w:rsid w:val="00FB585A"/>
    <w:rsid w:val="00FB64B5"/>
    <w:rsid w:val="00FB6571"/>
    <w:rsid w:val="00FB6608"/>
    <w:rsid w:val="00FB7CD7"/>
    <w:rsid w:val="00FB7ECE"/>
    <w:rsid w:val="00FC0504"/>
    <w:rsid w:val="00FC293F"/>
    <w:rsid w:val="00FC357F"/>
    <w:rsid w:val="00FC6A6F"/>
    <w:rsid w:val="00FD1549"/>
    <w:rsid w:val="00FD22CA"/>
    <w:rsid w:val="00FD4523"/>
    <w:rsid w:val="00FD4EBA"/>
    <w:rsid w:val="00FD561C"/>
    <w:rsid w:val="00FD7825"/>
    <w:rsid w:val="00FE1E3B"/>
    <w:rsid w:val="00FE20C8"/>
    <w:rsid w:val="00FE3479"/>
    <w:rsid w:val="00FE3826"/>
    <w:rsid w:val="00FE526B"/>
    <w:rsid w:val="00FE7007"/>
    <w:rsid w:val="00FF1745"/>
    <w:rsid w:val="00FF2CA8"/>
    <w:rsid w:val="00FF3EB1"/>
    <w:rsid w:val="00FF596B"/>
    <w:rsid w:val="0194042B"/>
    <w:rsid w:val="02452896"/>
    <w:rsid w:val="053603F9"/>
    <w:rsid w:val="07A45BBE"/>
    <w:rsid w:val="0A5A5FDC"/>
    <w:rsid w:val="0B3A7EB1"/>
    <w:rsid w:val="0F0236A0"/>
    <w:rsid w:val="0F417F26"/>
    <w:rsid w:val="11AC6543"/>
    <w:rsid w:val="15B85E24"/>
    <w:rsid w:val="162057E9"/>
    <w:rsid w:val="17FB0521"/>
    <w:rsid w:val="1AD50382"/>
    <w:rsid w:val="1E292DB4"/>
    <w:rsid w:val="20466D12"/>
    <w:rsid w:val="21BD6731"/>
    <w:rsid w:val="265E2584"/>
    <w:rsid w:val="29B17C6E"/>
    <w:rsid w:val="2C334F02"/>
    <w:rsid w:val="2E4A326C"/>
    <w:rsid w:val="2E923D31"/>
    <w:rsid w:val="2EAF4FD7"/>
    <w:rsid w:val="313073C0"/>
    <w:rsid w:val="3B5779E5"/>
    <w:rsid w:val="3C156EEB"/>
    <w:rsid w:val="3CF2101E"/>
    <w:rsid w:val="3E495564"/>
    <w:rsid w:val="41E206A0"/>
    <w:rsid w:val="42562A32"/>
    <w:rsid w:val="43A81D07"/>
    <w:rsid w:val="43DB41DC"/>
    <w:rsid w:val="444F77A5"/>
    <w:rsid w:val="44A44753"/>
    <w:rsid w:val="44CA3747"/>
    <w:rsid w:val="498F351C"/>
    <w:rsid w:val="4A513B68"/>
    <w:rsid w:val="505525F9"/>
    <w:rsid w:val="50B31369"/>
    <w:rsid w:val="54C4334E"/>
    <w:rsid w:val="573B6B29"/>
    <w:rsid w:val="59841CF8"/>
    <w:rsid w:val="5B80337A"/>
    <w:rsid w:val="5C4804FB"/>
    <w:rsid w:val="5C6E1560"/>
    <w:rsid w:val="5D3A478A"/>
    <w:rsid w:val="5D815122"/>
    <w:rsid w:val="5D9C4716"/>
    <w:rsid w:val="5E291D47"/>
    <w:rsid w:val="64287667"/>
    <w:rsid w:val="66BD5E2D"/>
    <w:rsid w:val="6AD7646B"/>
    <w:rsid w:val="6EAC3D45"/>
    <w:rsid w:val="6F3819AE"/>
    <w:rsid w:val="6F81509B"/>
    <w:rsid w:val="6FC344A2"/>
    <w:rsid w:val="704D2BE5"/>
    <w:rsid w:val="706E49B3"/>
    <w:rsid w:val="73CE6AF0"/>
    <w:rsid w:val="76320966"/>
    <w:rsid w:val="77EC1E4E"/>
    <w:rsid w:val="793E3DC6"/>
    <w:rsid w:val="796C79C3"/>
    <w:rsid w:val="7BE53765"/>
    <w:rsid w:val="7C6B7CA3"/>
    <w:rsid w:val="7DF45C5C"/>
    <w:rsid w:val="7DFC7D0E"/>
    <w:rsid w:val="7FB35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ate"/>
    <w:basedOn w:val="1"/>
    <w:next w:val="1"/>
    <w:qFormat/>
    <w:uiPriority w:val="0"/>
    <w:rPr>
      <w:rFonts w:ascii="Calibri" w:hAnsi="Calibri" w:eastAsia="宋体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513;&#23433;&#38215;2021&#24180;&#24230;&#20813;&#36153;&#20307;&#26816;&#21450;&#23478;&#24237;&#21307;&#29983;&#31614;&#32422;&#26381;&#21153;&#24037;&#20316;&#26041;&#26696;(2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吉安镇2021年度免费体检及家庭医生签约服务工作方案(2).doc</Template>
  <Pages>12</Pages>
  <Words>2155</Words>
  <Characters>3551</Characters>
  <Lines>26</Lines>
  <Paragraphs>7</Paragraphs>
  <TotalTime>10</TotalTime>
  <ScaleCrop>false</ScaleCrop>
  <LinksUpToDate>false</LinksUpToDate>
  <CharactersWithSpaces>3595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2021-03-25T05:39:00Z</dcterms:created>
  <dc:creator>珍珍</dc:creator>
  <cp:lastModifiedBy>阳光Zai路上</cp:lastModifiedBy>
  <cp:lastPrinted>2021-03-29T01:25:00Z</cp:lastPrinted>
  <dcterms:modified xsi:type="dcterms:W3CDTF">2021-03-29T03:29:15Z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KSOSaveFontToCloudKey">
    <vt:lpwstr>405007516_btnclosed</vt:lpwstr>
  </property>
  <property fmtid="{D5CDD505-2E9C-101B-9397-08002B2CF9AE}" pid="4" name="ICV">
    <vt:lpwstr>ED01E193721B4934A4C112D817B07EAF</vt:lpwstr>
  </property>
</Properties>
</file>